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7C9E" w14:textId="5EEEC18A" w:rsidR="00A354C2" w:rsidRPr="002F29A6" w:rsidRDefault="00A354C2">
      <w:pPr>
        <w:widowControl/>
        <w:autoSpaceDE/>
        <w:autoSpaceDN/>
        <w:adjustRightInd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438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971"/>
      </w:tblGrid>
      <w:tr w:rsidR="002F29A6" w:rsidRPr="002F29A6" w14:paraId="5705AC74" w14:textId="77777777" w:rsidTr="00C93AA3">
        <w:tc>
          <w:tcPr>
            <w:tcW w:w="1417" w:type="dxa"/>
            <w:vAlign w:val="center"/>
          </w:tcPr>
          <w:p w14:paraId="3693D07E" w14:textId="77777777" w:rsidR="00A354C2" w:rsidRPr="002F29A6" w:rsidRDefault="00A354C2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FB25221" w14:textId="47C5888D" w:rsidR="00A354C2" w:rsidRPr="002F29A6" w:rsidRDefault="00A354C2" w:rsidP="00A354C2">
            <w:pPr>
              <w:pStyle w:val="a3"/>
              <w:tabs>
                <w:tab w:val="left" w:pos="835"/>
                <w:tab w:val="left" w:pos="1665"/>
              </w:tabs>
              <w:kinsoku w:val="0"/>
              <w:overflowPunct w:val="0"/>
              <w:spacing w:before="51"/>
              <w:ind w:right="98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年</w:t>
            </w:r>
            <w:r w:rsidR="006F3F3D"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07F0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月</w:t>
            </w:r>
            <w:r w:rsidR="00307F0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6F3F3D"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F29A6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F29A6" w:rsidRPr="002F29A6" w14:paraId="494A44A7" w14:textId="77777777" w:rsidTr="00A0294A">
        <w:tc>
          <w:tcPr>
            <w:tcW w:w="1417" w:type="dxa"/>
            <w:vAlign w:val="center"/>
          </w:tcPr>
          <w:p w14:paraId="4AE0E89D" w14:textId="77777777" w:rsidR="00C23C57" w:rsidRPr="002F29A6" w:rsidRDefault="00C23C57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1489A0A" w14:textId="77777777" w:rsidR="00C23C57" w:rsidRPr="002F29A6" w:rsidRDefault="00C23C57" w:rsidP="00A354C2">
            <w:pPr>
              <w:pStyle w:val="a3"/>
              <w:tabs>
                <w:tab w:val="left" w:pos="835"/>
                <w:tab w:val="left" w:pos="1665"/>
              </w:tabs>
              <w:kinsoku w:val="0"/>
              <w:overflowPunct w:val="0"/>
              <w:spacing w:before="51"/>
              <w:ind w:right="98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56EE7B65" w14:textId="77777777" w:rsidTr="00A0294A">
        <w:tc>
          <w:tcPr>
            <w:tcW w:w="1417" w:type="dxa"/>
            <w:vAlign w:val="center"/>
          </w:tcPr>
          <w:p w14:paraId="7A7BC3B0" w14:textId="59026009" w:rsidR="00A354C2" w:rsidRPr="002F29A6" w:rsidRDefault="00A354C2" w:rsidP="00A941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　属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90F3198" w14:textId="50CF1BB6" w:rsidR="00A354C2" w:rsidRPr="002F29A6" w:rsidRDefault="00A354C2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728447E0" w14:textId="77777777" w:rsidTr="00A0294A">
        <w:tc>
          <w:tcPr>
            <w:tcW w:w="1417" w:type="dxa"/>
            <w:vAlign w:val="center"/>
          </w:tcPr>
          <w:p w14:paraId="1600B02E" w14:textId="4DC293C4" w:rsidR="00A354C2" w:rsidRPr="002F29A6" w:rsidRDefault="00A354C2" w:rsidP="00A941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　　　職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33738A10" w14:textId="55C0AA5D" w:rsidR="00A354C2" w:rsidRPr="002F29A6" w:rsidRDefault="00A354C2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54C2" w:rsidRPr="002F29A6" w14:paraId="612C95DA" w14:textId="77777777" w:rsidTr="00A0294A">
        <w:tc>
          <w:tcPr>
            <w:tcW w:w="1417" w:type="dxa"/>
            <w:vAlign w:val="center"/>
          </w:tcPr>
          <w:p w14:paraId="57C641D4" w14:textId="12B4D0C1" w:rsidR="00A354C2" w:rsidRPr="002F29A6" w:rsidRDefault="00A354C2" w:rsidP="00A9410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研究者氏名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6BD839C1" w14:textId="5B548435" w:rsidR="00A354C2" w:rsidRPr="002F29A6" w:rsidRDefault="00A354C2" w:rsidP="00A9410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AA175E1" w14:textId="77777777" w:rsidR="00B64065" w:rsidRPr="002F29A6" w:rsidRDefault="00B64065" w:rsidP="00A9410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9EA62E" w14:textId="10CF65E0" w:rsidR="00A354C2" w:rsidRPr="002F29A6" w:rsidRDefault="00A354C2" w:rsidP="00A354C2">
      <w:pPr>
        <w:jc w:val="center"/>
        <w:rPr>
          <w:rFonts w:ascii="ＭＳ 明朝" w:eastAsia="ＭＳ 明朝" w:hAnsi="ＭＳ 明朝" w:cs="ＭＳ 明朝"/>
          <w:color w:val="000000" w:themeColor="text1"/>
          <w:sz w:val="28"/>
          <w:szCs w:val="28"/>
        </w:rPr>
      </w:pP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科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学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研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究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費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支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払</w:t>
      </w:r>
      <w:r w:rsidRPr="002F29A6">
        <w:rPr>
          <w:rFonts w:ascii="ＭＳ 明朝" w:eastAsia="ＭＳ 明朝" w:hAnsi="ＭＳ 明朝" w:cs="ＭＳ 明朝"/>
          <w:color w:val="000000" w:themeColor="text1"/>
          <w:sz w:val="28"/>
          <w:szCs w:val="28"/>
        </w:rPr>
        <w:tab/>
      </w:r>
      <w:r w:rsidRPr="002F29A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願</w:t>
      </w:r>
    </w:p>
    <w:p w14:paraId="6ACDD40A" w14:textId="77777777" w:rsidR="00B64065" w:rsidRPr="002F29A6" w:rsidRDefault="00B64065" w:rsidP="00A354C2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tbl>
      <w:tblPr>
        <w:tblStyle w:val="aa"/>
        <w:tblW w:w="949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87"/>
        <w:gridCol w:w="236"/>
        <w:gridCol w:w="220"/>
        <w:gridCol w:w="943"/>
        <w:gridCol w:w="12"/>
        <w:gridCol w:w="384"/>
        <w:gridCol w:w="466"/>
        <w:gridCol w:w="526"/>
        <w:gridCol w:w="38"/>
        <w:gridCol w:w="250"/>
        <w:gridCol w:w="426"/>
        <w:gridCol w:w="141"/>
        <w:gridCol w:w="567"/>
        <w:gridCol w:w="279"/>
        <w:gridCol w:w="641"/>
        <w:gridCol w:w="73"/>
        <w:gridCol w:w="141"/>
        <w:gridCol w:w="227"/>
        <w:gridCol w:w="776"/>
        <w:gridCol w:w="557"/>
      </w:tblGrid>
      <w:tr w:rsidR="002F29A6" w:rsidRPr="002F29A6" w14:paraId="77382E7E" w14:textId="77777777" w:rsidTr="001B602D">
        <w:trPr>
          <w:jc w:val="right"/>
        </w:trPr>
        <w:tc>
          <w:tcPr>
            <w:tcW w:w="708" w:type="dxa"/>
            <w:vAlign w:val="center"/>
          </w:tcPr>
          <w:p w14:paraId="1414F018" w14:textId="07312D32" w:rsidR="00C93AA3" w:rsidRPr="009B59FA" w:rsidRDefault="00C93AA3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</w:rPr>
              <w:t>１</w:t>
            </w:r>
          </w:p>
        </w:tc>
        <w:tc>
          <w:tcPr>
            <w:tcW w:w="1887" w:type="dxa"/>
            <w:vAlign w:val="center"/>
          </w:tcPr>
          <w:p w14:paraId="024B7D53" w14:textId="7620C311" w:rsidR="00C93AA3" w:rsidRPr="009B59FA" w:rsidRDefault="00C93AA3" w:rsidP="00A354C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240"/>
                <w:fitText w:val="1600" w:id="-1432632064"/>
              </w:rPr>
              <w:t>支払金</w:t>
            </w: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fitText w:val="1600" w:id="-1432632064"/>
              </w:rPr>
              <w:t>額</w:t>
            </w:r>
          </w:p>
        </w:tc>
        <w:tc>
          <w:tcPr>
            <w:tcW w:w="236" w:type="dxa"/>
          </w:tcPr>
          <w:p w14:paraId="1A7B4C03" w14:textId="77777777" w:rsidR="00C93AA3" w:rsidRPr="002F29A6" w:rsidRDefault="00C93AA3" w:rsidP="007023FB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5" w:type="dxa"/>
            <w:gridSpan w:val="9"/>
            <w:tcBorders>
              <w:bottom w:val="single" w:sz="6" w:space="0" w:color="auto"/>
            </w:tcBorders>
          </w:tcPr>
          <w:p w14:paraId="2D2CE53B" w14:textId="3D9217E3" w:rsidR="00C93AA3" w:rsidRPr="002F29A6" w:rsidRDefault="00C93AA3" w:rsidP="007023FB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9"/>
          </w:tcPr>
          <w:p w14:paraId="251379E6" w14:textId="49CA85DC" w:rsidR="00C93AA3" w:rsidRPr="002F29A6" w:rsidRDefault="00C93AA3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E19AE" w:rsidRPr="002F29A6" w14:paraId="0AB73F9C" w14:textId="77777777" w:rsidTr="001B602D">
        <w:trPr>
          <w:jc w:val="right"/>
        </w:trPr>
        <w:tc>
          <w:tcPr>
            <w:tcW w:w="708" w:type="dxa"/>
            <w:vAlign w:val="center"/>
          </w:tcPr>
          <w:p w14:paraId="45EC4270" w14:textId="77777777" w:rsidR="003E19AE" w:rsidRPr="009B59FA" w:rsidRDefault="003E19AE" w:rsidP="0063596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position w:val="-3"/>
              </w:rPr>
            </w:pPr>
          </w:p>
        </w:tc>
        <w:tc>
          <w:tcPr>
            <w:tcW w:w="1887" w:type="dxa"/>
            <w:vAlign w:val="center"/>
          </w:tcPr>
          <w:p w14:paraId="13BD9F74" w14:textId="77777777" w:rsidR="003E19AE" w:rsidRPr="009B59FA" w:rsidRDefault="003E19AE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74010676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456" w:type="dxa"/>
                <w:gridSpan w:val="2"/>
              </w:tcPr>
              <w:p w14:paraId="6DD2FD78" w14:textId="5750EFBB" w:rsidR="003E19AE" w:rsidRPr="002F29A6" w:rsidRDefault="003E19AE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47" w:type="dxa"/>
            <w:gridSpan w:val="17"/>
          </w:tcPr>
          <w:p w14:paraId="6C9AD3AB" w14:textId="25D4E0AA" w:rsidR="003E19AE" w:rsidRPr="002F29A6" w:rsidRDefault="003E19AE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E19AE">
              <w:rPr>
                <w:rFonts w:ascii="ＭＳ 明朝" w:eastAsia="ＭＳ 明朝" w:hAnsi="ＭＳ 明朝" w:hint="eastAsia"/>
                <w:color w:val="000000" w:themeColor="text1"/>
              </w:rPr>
              <w:t>打ち切り支給</w:t>
            </w:r>
            <w:r w:rsidRPr="003E19AE">
              <w:rPr>
                <w:rFonts w:ascii="ＭＳ 明朝" w:eastAsia="ＭＳ 明朝" w:hAnsi="ＭＳ 明朝" w:hint="eastAsia"/>
                <w:color w:val="000000" w:themeColor="text1"/>
              </w:rPr>
              <w:t>(　　　　　　円のうち、上記金額にて打ち切り)</w:t>
            </w:r>
          </w:p>
        </w:tc>
      </w:tr>
      <w:tr w:rsidR="00BD6CAF" w:rsidRPr="002F29A6" w14:paraId="1D59154E" w14:textId="77777777" w:rsidTr="001B602D">
        <w:trPr>
          <w:jc w:val="right"/>
        </w:trPr>
        <w:tc>
          <w:tcPr>
            <w:tcW w:w="708" w:type="dxa"/>
            <w:vAlign w:val="center"/>
          </w:tcPr>
          <w:p w14:paraId="56A4295B" w14:textId="77777777" w:rsidR="00BD6CAF" w:rsidRPr="009B59FA" w:rsidRDefault="00BD6CAF" w:rsidP="00635968">
            <w:pPr>
              <w:jc w:val="right"/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</w:rPr>
            </w:pPr>
          </w:p>
        </w:tc>
        <w:tc>
          <w:tcPr>
            <w:tcW w:w="1887" w:type="dxa"/>
            <w:vAlign w:val="center"/>
          </w:tcPr>
          <w:p w14:paraId="72D36976" w14:textId="77777777" w:rsidR="00BD6CAF" w:rsidRPr="009B59FA" w:rsidRDefault="00BD6CAF" w:rsidP="002849C1">
            <w:pPr>
              <w:rPr>
                <w:rFonts w:ascii="ＭＳ 明朝" w:eastAsia="ＭＳ 明朝" w:hAnsi="ＭＳ 明朝" w:cs="ＭＳ 明朝" w:hint="eastAsia"/>
                <w:color w:val="000000" w:themeColor="text1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3381D92A" w14:textId="77777777" w:rsidR="00BD6CAF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774FF7F" w14:textId="77777777" w:rsidR="00BD6CAF" w:rsidRPr="002F29A6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7E7A5970" w14:textId="77777777" w:rsidR="00BD6CAF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36C627A2" w14:textId="77777777" w:rsidR="00BD6CAF" w:rsidRPr="002F29A6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AEB34C3" w14:textId="77777777" w:rsidR="00BD6CAF" w:rsidRDefault="00BD6CAF" w:rsidP="006D4454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5C53FE8C" w14:textId="77777777" w:rsidR="00BD6CAF" w:rsidRPr="000937D7" w:rsidRDefault="00BD6CAF" w:rsidP="006D4454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BD6CAF" w:rsidRPr="002F29A6" w14:paraId="0492FA4A" w14:textId="77777777" w:rsidTr="001B602D">
        <w:trPr>
          <w:jc w:val="right"/>
        </w:trPr>
        <w:tc>
          <w:tcPr>
            <w:tcW w:w="708" w:type="dxa"/>
            <w:vAlign w:val="center"/>
          </w:tcPr>
          <w:p w14:paraId="56AEE401" w14:textId="0CF30A4A" w:rsidR="00BD6CAF" w:rsidRPr="009B59FA" w:rsidRDefault="00BD6CAF" w:rsidP="00635968">
            <w:pPr>
              <w:jc w:val="right"/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</w:rPr>
            </w:pPr>
            <w:r w:rsidRPr="009B59FA"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</w:rPr>
              <w:t>２</w:t>
            </w:r>
          </w:p>
        </w:tc>
        <w:tc>
          <w:tcPr>
            <w:tcW w:w="1887" w:type="dxa"/>
            <w:vAlign w:val="center"/>
          </w:tcPr>
          <w:p w14:paraId="0E6DCBD0" w14:textId="33F7E5F9" w:rsidR="00BD6CAF" w:rsidRPr="009B59FA" w:rsidRDefault="00BD6CAF" w:rsidP="002849C1">
            <w:pPr>
              <w:rPr>
                <w:rFonts w:ascii="ＭＳ 明朝" w:eastAsia="ＭＳ 明朝" w:hAnsi="ＭＳ 明朝" w:cs="ＭＳ 明朝" w:hint="eastAsia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470"/>
                <w:fitText w:val="1601" w:id="-464857088"/>
              </w:rPr>
              <w:t>発注</w:t>
            </w: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fitText w:val="1601" w:id="-464857088"/>
              </w:rPr>
              <w:t>者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67186503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456" w:type="dxa"/>
                <w:gridSpan w:val="2"/>
                <w:vAlign w:val="center"/>
              </w:tcPr>
              <w:p w14:paraId="2530AF0D" w14:textId="67FA52AE" w:rsidR="00BD6CAF" w:rsidRDefault="00BD6CAF" w:rsidP="002849C1">
                <w:pPr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9" w:type="dxa"/>
            <w:gridSpan w:val="7"/>
            <w:vAlign w:val="center"/>
          </w:tcPr>
          <w:p w14:paraId="32813FD3" w14:textId="60867E60" w:rsidR="00BD6CAF" w:rsidRPr="002F29A6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  <w:r w:rsidRPr="00BD6C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申請者本人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71686216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237A53A0" w14:textId="2FCE4D53" w:rsidR="00BD6CAF" w:rsidRDefault="00BD6CAF" w:rsidP="006D4454">
                <w:pPr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9"/>
            <w:vAlign w:val="center"/>
          </w:tcPr>
          <w:p w14:paraId="26E6F007" w14:textId="09BF3BEE" w:rsidR="00BD6CAF" w:rsidRPr="000937D7" w:rsidRDefault="00BD6CAF" w:rsidP="006D4454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研究機構事務室</w:t>
            </w:r>
          </w:p>
        </w:tc>
      </w:tr>
      <w:tr w:rsidR="00BD6CAF" w:rsidRPr="002F29A6" w14:paraId="1D1045B6" w14:textId="77777777" w:rsidTr="001B602D">
        <w:trPr>
          <w:jc w:val="right"/>
        </w:trPr>
        <w:tc>
          <w:tcPr>
            <w:tcW w:w="708" w:type="dxa"/>
            <w:vAlign w:val="center"/>
          </w:tcPr>
          <w:p w14:paraId="6B842080" w14:textId="77777777" w:rsidR="00BD6CAF" w:rsidRPr="009B59FA" w:rsidRDefault="00BD6CAF" w:rsidP="00635968">
            <w:pPr>
              <w:jc w:val="right"/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</w:rPr>
            </w:pPr>
          </w:p>
        </w:tc>
        <w:tc>
          <w:tcPr>
            <w:tcW w:w="1887" w:type="dxa"/>
            <w:vAlign w:val="center"/>
          </w:tcPr>
          <w:p w14:paraId="46DFCD5A" w14:textId="77777777" w:rsidR="00BD6CAF" w:rsidRPr="009B59FA" w:rsidRDefault="00BD6CAF" w:rsidP="002849C1">
            <w:pPr>
              <w:rPr>
                <w:rFonts w:ascii="ＭＳ 明朝" w:eastAsia="ＭＳ 明朝" w:hAnsi="ＭＳ 明朝" w:cs="ＭＳ 明朝" w:hint="eastAsia"/>
                <w:color w:val="000000" w:themeColor="text1"/>
              </w:rPr>
            </w:pPr>
          </w:p>
        </w:tc>
        <w:tc>
          <w:tcPr>
            <w:tcW w:w="6903" w:type="dxa"/>
            <w:gridSpan w:val="19"/>
            <w:vAlign w:val="center"/>
          </w:tcPr>
          <w:p w14:paraId="641537F3" w14:textId="3763C66C" w:rsidR="00BD6CAF" w:rsidRPr="000937D7" w:rsidRDefault="00BD6CAF" w:rsidP="006D4454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  <w:r w:rsidRPr="00A30E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【発注日　　年　　月　　日】</w:t>
            </w:r>
          </w:p>
        </w:tc>
      </w:tr>
      <w:tr w:rsidR="00BD6CAF" w:rsidRPr="002F29A6" w14:paraId="3122D095" w14:textId="77777777" w:rsidTr="001B602D">
        <w:trPr>
          <w:jc w:val="right"/>
        </w:trPr>
        <w:tc>
          <w:tcPr>
            <w:tcW w:w="708" w:type="dxa"/>
            <w:vAlign w:val="center"/>
          </w:tcPr>
          <w:p w14:paraId="63BC4EB7" w14:textId="77777777" w:rsidR="00BD6CAF" w:rsidRPr="009B59FA" w:rsidRDefault="00BD6CAF" w:rsidP="00635968">
            <w:pPr>
              <w:jc w:val="right"/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</w:rPr>
            </w:pPr>
          </w:p>
        </w:tc>
        <w:tc>
          <w:tcPr>
            <w:tcW w:w="1887" w:type="dxa"/>
            <w:vAlign w:val="center"/>
          </w:tcPr>
          <w:p w14:paraId="4A249F2B" w14:textId="77777777" w:rsidR="00BD6CAF" w:rsidRPr="009B59FA" w:rsidRDefault="00BD6CAF" w:rsidP="002849C1">
            <w:pPr>
              <w:rPr>
                <w:rFonts w:ascii="ＭＳ 明朝" w:eastAsia="ＭＳ 明朝" w:hAnsi="ＭＳ 明朝" w:cs="ＭＳ 明朝" w:hint="eastAsia"/>
                <w:color w:val="000000" w:themeColor="text1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79FB028B" w14:textId="77777777" w:rsidR="00BD6CAF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D9D8B1A" w14:textId="77777777" w:rsidR="00BD6CAF" w:rsidRPr="002F29A6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center"/>
          </w:tcPr>
          <w:p w14:paraId="0FEE40FC" w14:textId="77777777" w:rsidR="00BD6CAF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423FC389" w14:textId="77777777" w:rsidR="00BD6CAF" w:rsidRPr="002F29A6" w:rsidRDefault="00BD6CAF" w:rsidP="002849C1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33D3D42" w14:textId="77777777" w:rsidR="00BD6CAF" w:rsidRDefault="00BD6CAF" w:rsidP="006D4454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F63C252" w14:textId="77777777" w:rsidR="00BD6CAF" w:rsidRPr="000937D7" w:rsidRDefault="00BD6CAF" w:rsidP="006D4454">
            <w:pP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0937D7" w:rsidRPr="002F29A6" w14:paraId="00BD7449" w14:textId="77777777" w:rsidTr="001B602D">
        <w:trPr>
          <w:jc w:val="right"/>
        </w:trPr>
        <w:tc>
          <w:tcPr>
            <w:tcW w:w="708" w:type="dxa"/>
            <w:vAlign w:val="center"/>
          </w:tcPr>
          <w:p w14:paraId="2C3F6E1F" w14:textId="662B2942" w:rsidR="000937D7" w:rsidRPr="009B59FA" w:rsidRDefault="00BD6CAF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</w:rPr>
              <w:t>３</w:t>
            </w:r>
          </w:p>
        </w:tc>
        <w:tc>
          <w:tcPr>
            <w:tcW w:w="1887" w:type="dxa"/>
            <w:vAlign w:val="center"/>
          </w:tcPr>
          <w:p w14:paraId="18705722" w14:textId="275EEE6B" w:rsidR="000937D7" w:rsidRPr="009B59FA" w:rsidRDefault="000937D7" w:rsidP="002849C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240"/>
                <w:fitText w:val="1601" w:id="-1015311871"/>
              </w:rPr>
              <w:t>支払区</w:t>
            </w: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fitText w:val="1601" w:id="-1015311871"/>
              </w:rPr>
              <w:t>分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76001364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456" w:type="dxa"/>
                <w:gridSpan w:val="2"/>
                <w:vAlign w:val="center"/>
              </w:tcPr>
              <w:p w14:paraId="28CB6BD9" w14:textId="032D3057" w:rsidR="000937D7" w:rsidRPr="002F29A6" w:rsidRDefault="000937D7" w:rsidP="002849C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3" w:type="dxa"/>
            <w:vAlign w:val="center"/>
          </w:tcPr>
          <w:p w14:paraId="1EF53C06" w14:textId="0EF16EAC" w:rsidR="000937D7" w:rsidRPr="002F29A6" w:rsidRDefault="000937D7" w:rsidP="002849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業者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226492157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396" w:type="dxa"/>
                <w:gridSpan w:val="2"/>
                <w:vAlign w:val="center"/>
              </w:tcPr>
              <w:p w14:paraId="410C8400" w14:textId="77777777" w:rsidR="000937D7" w:rsidRPr="002F29A6" w:rsidRDefault="000937D7" w:rsidP="002849C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0" w:type="dxa"/>
            <w:gridSpan w:val="4"/>
            <w:vAlign w:val="center"/>
          </w:tcPr>
          <w:p w14:paraId="295D0485" w14:textId="1E8E45D6" w:rsidR="000937D7" w:rsidRPr="002F29A6" w:rsidRDefault="000937D7" w:rsidP="002849C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個人立替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2625991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527DB026" w14:textId="41734D15" w:rsidR="000937D7" w:rsidRPr="002F29A6" w:rsidRDefault="000937D7" w:rsidP="006D4454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9"/>
            <w:vAlign w:val="center"/>
          </w:tcPr>
          <w:p w14:paraId="7A754AA4" w14:textId="1079C839" w:rsidR="000937D7" w:rsidRPr="002F29A6" w:rsidRDefault="000937D7" w:rsidP="006D44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937D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人件費・謝金</w:t>
            </w:r>
          </w:p>
        </w:tc>
      </w:tr>
      <w:tr w:rsidR="002F29A6" w:rsidRPr="002F29A6" w14:paraId="1348330C" w14:textId="77777777" w:rsidTr="001B602D">
        <w:trPr>
          <w:jc w:val="right"/>
        </w:trPr>
        <w:tc>
          <w:tcPr>
            <w:tcW w:w="708" w:type="dxa"/>
            <w:vAlign w:val="center"/>
          </w:tcPr>
          <w:p w14:paraId="3A6CEBB1" w14:textId="77777777" w:rsidR="00A13A4D" w:rsidRPr="009B59FA" w:rsidRDefault="00A13A4D" w:rsidP="0063596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position w:val="-3"/>
              </w:rPr>
            </w:pPr>
          </w:p>
        </w:tc>
        <w:tc>
          <w:tcPr>
            <w:tcW w:w="1887" w:type="dxa"/>
            <w:vAlign w:val="center"/>
          </w:tcPr>
          <w:p w14:paraId="7F9AC14F" w14:textId="77777777" w:rsidR="00A13A4D" w:rsidRPr="009B59FA" w:rsidRDefault="00A13A4D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6EF6F5FF" w14:textId="1460621E" w:rsidR="00A13A4D" w:rsidRPr="002F29A6" w:rsidRDefault="00A13A4D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1F5D0D7A" w14:textId="77777777" w:rsidTr="003E19AE">
        <w:trPr>
          <w:jc w:val="right"/>
        </w:trPr>
        <w:tc>
          <w:tcPr>
            <w:tcW w:w="708" w:type="dxa"/>
            <w:vAlign w:val="center"/>
          </w:tcPr>
          <w:p w14:paraId="415C829F" w14:textId="579AD220" w:rsidR="007023FB" w:rsidRPr="009B59FA" w:rsidRDefault="00BD6CAF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Times New Roman" w:hint="eastAsia"/>
                <w:color w:val="000000" w:themeColor="text1"/>
                <w:position w:val="-3"/>
              </w:rPr>
              <w:t>４</w:t>
            </w:r>
          </w:p>
        </w:tc>
        <w:tc>
          <w:tcPr>
            <w:tcW w:w="1887" w:type="dxa"/>
            <w:vAlign w:val="center"/>
          </w:tcPr>
          <w:p w14:paraId="150BE881" w14:textId="430189FE" w:rsidR="007023FB" w:rsidRPr="009B59FA" w:rsidRDefault="007023FB" w:rsidP="00A354C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240"/>
                <w:fitText w:val="1600" w:id="-1432632064"/>
              </w:rPr>
              <w:t>支出費</w:t>
            </w: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fitText w:val="1600" w:id="-1432632064"/>
              </w:rPr>
              <w:t>目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71615591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2ED50853" w14:textId="55740226" w:rsidR="007023FB" w:rsidRPr="002F29A6" w:rsidRDefault="00AE3051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3" w:type="dxa"/>
            <w:vAlign w:val="center"/>
          </w:tcPr>
          <w:p w14:paraId="3DAD2986" w14:textId="08302FD2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物品費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97279068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396" w:type="dxa"/>
                <w:gridSpan w:val="2"/>
                <w:vAlign w:val="center"/>
              </w:tcPr>
              <w:p w14:paraId="371EDD8F" w14:textId="15320BB2" w:rsidR="007023FB" w:rsidRPr="002F29A6" w:rsidRDefault="007023FB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0" w:type="dxa"/>
            <w:gridSpan w:val="4"/>
            <w:vAlign w:val="center"/>
          </w:tcPr>
          <w:p w14:paraId="362695A9" w14:textId="2987B735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旅費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99214146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1483EA7" w14:textId="1CDB9DF8" w:rsidR="007023FB" w:rsidRPr="002F29A6" w:rsidRDefault="007023FB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5"/>
            <w:vAlign w:val="center"/>
          </w:tcPr>
          <w:p w14:paraId="4B98405E" w14:textId="76D5A1C9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人件費・謝金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72904078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368" w:type="dxa"/>
                <w:gridSpan w:val="2"/>
                <w:vAlign w:val="center"/>
              </w:tcPr>
              <w:p w14:paraId="2AEA3CBA" w14:textId="7010515E" w:rsidR="007023FB" w:rsidRPr="002F29A6" w:rsidRDefault="002F29A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33" w:type="dxa"/>
            <w:gridSpan w:val="2"/>
            <w:vAlign w:val="center"/>
          </w:tcPr>
          <w:p w14:paraId="04E34F12" w14:textId="26C77A46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</w:tc>
      </w:tr>
      <w:tr w:rsidR="002F29A6" w:rsidRPr="002F29A6" w14:paraId="0B2D1123" w14:textId="77777777" w:rsidTr="001B602D">
        <w:trPr>
          <w:jc w:val="right"/>
        </w:trPr>
        <w:tc>
          <w:tcPr>
            <w:tcW w:w="708" w:type="dxa"/>
            <w:vAlign w:val="center"/>
          </w:tcPr>
          <w:p w14:paraId="4ED14774" w14:textId="77777777" w:rsidR="007023FB" w:rsidRPr="009B59FA" w:rsidRDefault="007023FB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4DAF057B" w14:textId="77777777" w:rsidR="007023FB" w:rsidRPr="009B59FA" w:rsidRDefault="007023FB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4E721F71" w14:textId="77777777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3624C824" w14:textId="77777777" w:rsidTr="001B602D">
        <w:trPr>
          <w:trHeight w:val="78"/>
          <w:jc w:val="right"/>
        </w:trPr>
        <w:tc>
          <w:tcPr>
            <w:tcW w:w="708" w:type="dxa"/>
          </w:tcPr>
          <w:p w14:paraId="4FDAD40A" w14:textId="43ED6E73" w:rsidR="003C1F76" w:rsidRPr="009B59FA" w:rsidRDefault="00BD6CAF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</w:tcPr>
          <w:p w14:paraId="190571DB" w14:textId="0B4DD6A9" w:rsidR="003C1F76" w:rsidRPr="009B59FA" w:rsidRDefault="003C1F76" w:rsidP="00A354C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240"/>
                <w:fitText w:val="1600" w:id="-1432632064"/>
              </w:rPr>
              <w:t>支出内</w:t>
            </w: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fitText w:val="1600" w:id="-1432632064"/>
              </w:rPr>
              <w:t>訳</w:t>
            </w: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1FA6C2C4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8A990A" w14:textId="345DC0C1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摘要欄（購入商品名、出張先等）</w:t>
            </w:r>
          </w:p>
        </w:tc>
        <w:tc>
          <w:tcPr>
            <w:tcW w:w="12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1E0B8B" w14:textId="6242B670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件数</w:t>
            </w:r>
          </w:p>
        </w:tc>
        <w:tc>
          <w:tcPr>
            <w:tcW w:w="557" w:type="dxa"/>
            <w:tcBorders>
              <w:left w:val="single" w:sz="6" w:space="0" w:color="auto"/>
            </w:tcBorders>
          </w:tcPr>
          <w:p w14:paraId="00ED9975" w14:textId="23AF85A5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4E289346" w14:textId="77777777" w:rsidTr="001B602D">
        <w:trPr>
          <w:trHeight w:val="78"/>
          <w:jc w:val="right"/>
        </w:trPr>
        <w:tc>
          <w:tcPr>
            <w:tcW w:w="708" w:type="dxa"/>
          </w:tcPr>
          <w:p w14:paraId="66E38A58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</w:tcPr>
          <w:p w14:paraId="423F474F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39628B90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0F805" w14:textId="71E380A6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879017" w14:textId="3FCB6108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6" w:space="0" w:color="auto"/>
            </w:tcBorders>
          </w:tcPr>
          <w:p w14:paraId="109F6669" w14:textId="14A5D82A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20E0F826" w14:textId="77777777" w:rsidTr="001B602D">
        <w:trPr>
          <w:trHeight w:val="78"/>
          <w:jc w:val="right"/>
        </w:trPr>
        <w:tc>
          <w:tcPr>
            <w:tcW w:w="708" w:type="dxa"/>
          </w:tcPr>
          <w:p w14:paraId="05A6C910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</w:tcPr>
          <w:p w14:paraId="6A7C1C1D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77E5D4C3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20267D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7167BF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6" w:space="0" w:color="auto"/>
            </w:tcBorders>
          </w:tcPr>
          <w:p w14:paraId="364F724E" w14:textId="2E1F0A95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2DAC18BC" w14:textId="77777777" w:rsidTr="001B602D">
        <w:trPr>
          <w:trHeight w:val="78"/>
          <w:jc w:val="right"/>
        </w:trPr>
        <w:tc>
          <w:tcPr>
            <w:tcW w:w="708" w:type="dxa"/>
          </w:tcPr>
          <w:p w14:paraId="719C8D2A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</w:tcPr>
          <w:p w14:paraId="1DE0696A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473E49DC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44AB3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D27D56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6" w:space="0" w:color="auto"/>
            </w:tcBorders>
          </w:tcPr>
          <w:p w14:paraId="4538C360" w14:textId="67E4953E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5C3765D2" w14:textId="77777777" w:rsidTr="001B602D">
        <w:trPr>
          <w:trHeight w:val="78"/>
          <w:jc w:val="right"/>
        </w:trPr>
        <w:tc>
          <w:tcPr>
            <w:tcW w:w="708" w:type="dxa"/>
          </w:tcPr>
          <w:p w14:paraId="3E3DBC7D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</w:tcPr>
          <w:p w14:paraId="6174D93B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36" w:type="dxa"/>
            <w:tcBorders>
              <w:right w:val="single" w:sz="6" w:space="0" w:color="auto"/>
            </w:tcBorders>
          </w:tcPr>
          <w:p w14:paraId="41C833A7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726ABB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55257" w14:textId="77777777" w:rsidR="003C1F76" w:rsidRPr="002F29A6" w:rsidRDefault="003C1F76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6" w:space="0" w:color="auto"/>
            </w:tcBorders>
          </w:tcPr>
          <w:p w14:paraId="5ABE93C2" w14:textId="0E8C91F6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2796CBBA" w14:textId="77777777" w:rsidTr="001B602D">
        <w:trPr>
          <w:jc w:val="right"/>
        </w:trPr>
        <w:tc>
          <w:tcPr>
            <w:tcW w:w="708" w:type="dxa"/>
            <w:vAlign w:val="center"/>
          </w:tcPr>
          <w:p w14:paraId="7E5EA3AA" w14:textId="77777777" w:rsidR="007023FB" w:rsidRPr="009B59FA" w:rsidRDefault="007023FB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0FB9B289" w14:textId="77777777" w:rsidR="007023FB" w:rsidRPr="009B59FA" w:rsidRDefault="007023FB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6202FC52" w14:textId="77777777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2349EC59" w14:textId="77777777" w:rsidTr="001B602D">
        <w:trPr>
          <w:jc w:val="right"/>
        </w:trPr>
        <w:tc>
          <w:tcPr>
            <w:tcW w:w="708" w:type="dxa"/>
            <w:vAlign w:val="center"/>
          </w:tcPr>
          <w:p w14:paraId="3C1ECE1E" w14:textId="20755243" w:rsidR="00C93AA3" w:rsidRPr="009B59FA" w:rsidRDefault="00BD6CAF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</w:p>
        </w:tc>
        <w:tc>
          <w:tcPr>
            <w:tcW w:w="1887" w:type="dxa"/>
            <w:vAlign w:val="center"/>
          </w:tcPr>
          <w:p w14:paraId="04D62D51" w14:textId="4FB28689" w:rsidR="00C93AA3" w:rsidRPr="009B59FA" w:rsidRDefault="00C93AA3" w:rsidP="00A354C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470"/>
                <w:fitText w:val="1600" w:id="-1432632064"/>
              </w:rPr>
              <w:t>支払</w:t>
            </w: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fitText w:val="1600" w:id="-1432632064"/>
              </w:rPr>
              <w:t>先</w:t>
            </w:r>
          </w:p>
        </w:tc>
        <w:tc>
          <w:tcPr>
            <w:tcW w:w="236" w:type="dxa"/>
          </w:tcPr>
          <w:p w14:paraId="0414106B" w14:textId="77777777" w:rsidR="00C93AA3" w:rsidRPr="002F29A6" w:rsidRDefault="00C93AA3" w:rsidP="00B6406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gridSpan w:val="13"/>
            <w:tcBorders>
              <w:bottom w:val="single" w:sz="6" w:space="0" w:color="auto"/>
            </w:tcBorders>
          </w:tcPr>
          <w:p w14:paraId="437FECAB" w14:textId="78564C24" w:rsidR="00C93AA3" w:rsidRPr="002F29A6" w:rsidRDefault="00C93AA3" w:rsidP="00B64065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  <w:gridSpan w:val="5"/>
          </w:tcPr>
          <w:p w14:paraId="27953CCA" w14:textId="6D4D248B" w:rsidR="00C93AA3" w:rsidRPr="002F29A6" w:rsidRDefault="00C93AA3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038266B6" w14:textId="77777777" w:rsidTr="001B602D">
        <w:trPr>
          <w:jc w:val="right"/>
        </w:trPr>
        <w:tc>
          <w:tcPr>
            <w:tcW w:w="708" w:type="dxa"/>
            <w:vAlign w:val="center"/>
          </w:tcPr>
          <w:p w14:paraId="253EF384" w14:textId="77777777" w:rsidR="007023FB" w:rsidRPr="009B59FA" w:rsidRDefault="007023FB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7B10CB1E" w14:textId="77777777" w:rsidR="007023FB" w:rsidRPr="009B59FA" w:rsidRDefault="007023FB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4E4D38A1" w14:textId="77777777" w:rsidR="007023FB" w:rsidRPr="002F29A6" w:rsidRDefault="007023FB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6C5DE5C4" w14:textId="77777777" w:rsidTr="001B602D">
        <w:trPr>
          <w:jc w:val="right"/>
        </w:trPr>
        <w:tc>
          <w:tcPr>
            <w:tcW w:w="708" w:type="dxa"/>
            <w:vAlign w:val="center"/>
          </w:tcPr>
          <w:p w14:paraId="65FCD970" w14:textId="7201C499" w:rsidR="00A354C2" w:rsidRPr="009B59FA" w:rsidRDefault="00BD6CAF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</w:p>
        </w:tc>
        <w:tc>
          <w:tcPr>
            <w:tcW w:w="1887" w:type="dxa"/>
            <w:vAlign w:val="center"/>
          </w:tcPr>
          <w:p w14:paraId="302E85FD" w14:textId="4A302A17" w:rsidR="00A354C2" w:rsidRPr="009B59FA" w:rsidRDefault="00A354C2" w:rsidP="00A354C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240"/>
                <w:fitText w:val="1600" w:id="-1432632064"/>
              </w:rPr>
              <w:t>研究種</w:t>
            </w: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fitText w:val="1600" w:id="-1432632064"/>
              </w:rPr>
              <w:t>目</w:t>
            </w:r>
          </w:p>
        </w:tc>
        <w:tc>
          <w:tcPr>
            <w:tcW w:w="6903" w:type="dxa"/>
            <w:gridSpan w:val="19"/>
          </w:tcPr>
          <w:p w14:paraId="03D70EC2" w14:textId="06A7D1BA" w:rsidR="00A354C2" w:rsidRPr="00731C15" w:rsidRDefault="00731C15" w:rsidP="00A354C2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【必須】</w:t>
            </w:r>
            <w:r w:rsidR="003C1F76"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代表または分担のいずれかを選択</w:t>
            </w:r>
            <w:r w:rsidR="003C1F76" w:rsidRPr="002F29A6"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  <w:t>☑</w:t>
            </w:r>
          </w:p>
        </w:tc>
      </w:tr>
      <w:tr w:rsidR="002F29A6" w:rsidRPr="002F29A6" w14:paraId="39B09562" w14:textId="77777777" w:rsidTr="001B602D">
        <w:trPr>
          <w:jc w:val="right"/>
        </w:trPr>
        <w:tc>
          <w:tcPr>
            <w:tcW w:w="708" w:type="dxa"/>
            <w:vAlign w:val="center"/>
          </w:tcPr>
          <w:p w14:paraId="4C3E25A4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0736F353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60353620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</w:tcPr>
              <w:p w14:paraId="43ED5BC3" w14:textId="0F54B37E" w:rsidR="003C1F76" w:rsidRPr="002F29A6" w:rsidRDefault="00AE3051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5" w:type="dxa"/>
            <w:gridSpan w:val="4"/>
          </w:tcPr>
          <w:p w14:paraId="03E6311E" w14:textId="4C674D4E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26742760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gridSpan w:val="2"/>
              </w:tcPr>
              <w:p w14:paraId="30F7073E" w14:textId="2DEB1289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8" w:type="dxa"/>
            <w:gridSpan w:val="11"/>
          </w:tcPr>
          <w:p w14:paraId="62217C76" w14:textId="47C0A4A0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分担</w:t>
            </w:r>
            <w:r w:rsidR="0082701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2F29A6" w:rsidRPr="002F29A6" w14:paraId="3278757C" w14:textId="77777777" w:rsidTr="001B602D">
        <w:trPr>
          <w:jc w:val="right"/>
        </w:trPr>
        <w:tc>
          <w:tcPr>
            <w:tcW w:w="708" w:type="dxa"/>
            <w:vAlign w:val="center"/>
          </w:tcPr>
          <w:p w14:paraId="3B555651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53DD3B1D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6931B1A2" w14:textId="77777777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45CF75F8" w14:textId="77777777" w:rsidTr="001B602D">
        <w:trPr>
          <w:jc w:val="right"/>
        </w:trPr>
        <w:tc>
          <w:tcPr>
            <w:tcW w:w="708" w:type="dxa"/>
            <w:vAlign w:val="center"/>
          </w:tcPr>
          <w:p w14:paraId="20BF9194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7040AC36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7C1B7E76" w14:textId="1615197B" w:rsidR="003C1F76" w:rsidRPr="00731C15" w:rsidRDefault="00731C15" w:rsidP="00A354C2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【必須】</w:t>
            </w:r>
            <w:r w:rsidR="003C1F76"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研究種目を下記より選択</w:t>
            </w:r>
            <w:r w:rsidR="003C1F76" w:rsidRPr="002F29A6"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  <w:t>☑</w:t>
            </w:r>
          </w:p>
        </w:tc>
      </w:tr>
      <w:tr w:rsidR="002F29A6" w:rsidRPr="002F29A6" w14:paraId="59EE14F8" w14:textId="77777777" w:rsidTr="001B602D">
        <w:trPr>
          <w:trHeight w:val="55"/>
          <w:jc w:val="right"/>
        </w:trPr>
        <w:tc>
          <w:tcPr>
            <w:tcW w:w="708" w:type="dxa"/>
            <w:vMerge w:val="restart"/>
            <w:vAlign w:val="center"/>
          </w:tcPr>
          <w:p w14:paraId="6AACFE33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Merge w:val="restart"/>
            <w:vAlign w:val="center"/>
          </w:tcPr>
          <w:p w14:paraId="09A0DA19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91878549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11365F86" w14:textId="0834F7BE" w:rsidR="003C1F76" w:rsidRPr="002F29A6" w:rsidRDefault="00026F8D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9" w:type="dxa"/>
            <w:gridSpan w:val="7"/>
            <w:vAlign w:val="center"/>
          </w:tcPr>
          <w:p w14:paraId="6DFB556B" w14:textId="1CD2B131" w:rsidR="003C1F76" w:rsidRPr="002F29A6" w:rsidRDefault="003C1F76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特別推進研究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84740188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E08DD7C" w14:textId="354F6978" w:rsidR="003C1F76" w:rsidRPr="002F29A6" w:rsidRDefault="00026F8D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8"/>
            <w:vAlign w:val="center"/>
          </w:tcPr>
          <w:p w14:paraId="7ADBB650" w14:textId="38DE11F2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学術変革領域(A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29A6" w:rsidRPr="002F29A6" w14:paraId="14D2689A" w14:textId="77777777" w:rsidTr="001B602D">
        <w:trPr>
          <w:trHeight w:val="52"/>
          <w:jc w:val="right"/>
        </w:trPr>
        <w:tc>
          <w:tcPr>
            <w:tcW w:w="708" w:type="dxa"/>
            <w:vMerge/>
            <w:vAlign w:val="center"/>
          </w:tcPr>
          <w:p w14:paraId="19B6926C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Merge/>
            <w:vAlign w:val="center"/>
          </w:tcPr>
          <w:p w14:paraId="0C1C0630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84078001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7D86CF52" w14:textId="1E32830A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9" w:type="dxa"/>
            <w:gridSpan w:val="7"/>
            <w:vAlign w:val="center"/>
          </w:tcPr>
          <w:p w14:paraId="37CC6E9B" w14:textId="5B1F5B6A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学術変革領域(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B)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71103884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8BC06DA" w14:textId="13A478C1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8"/>
            <w:vAlign w:val="center"/>
          </w:tcPr>
          <w:p w14:paraId="2A2627D2" w14:textId="2A19FC65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基盤研究(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S)</w:t>
            </w:r>
          </w:p>
        </w:tc>
      </w:tr>
      <w:tr w:rsidR="002F29A6" w:rsidRPr="002F29A6" w14:paraId="04FE3A8A" w14:textId="77777777" w:rsidTr="001B602D">
        <w:trPr>
          <w:trHeight w:val="52"/>
          <w:jc w:val="right"/>
        </w:trPr>
        <w:tc>
          <w:tcPr>
            <w:tcW w:w="708" w:type="dxa"/>
            <w:vMerge/>
            <w:vAlign w:val="center"/>
          </w:tcPr>
          <w:p w14:paraId="67039018" w14:textId="77777777" w:rsidR="003C1F76" w:rsidRPr="009B59FA" w:rsidRDefault="003C1F76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Merge/>
            <w:vAlign w:val="center"/>
          </w:tcPr>
          <w:p w14:paraId="0EBBD2BF" w14:textId="77777777" w:rsidR="003C1F76" w:rsidRPr="009B59FA" w:rsidRDefault="003C1F76" w:rsidP="00A354C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63252666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506DC46D" w14:textId="5EECB912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9" w:type="dxa"/>
            <w:gridSpan w:val="7"/>
            <w:vAlign w:val="center"/>
          </w:tcPr>
          <w:p w14:paraId="1E156B9C" w14:textId="463AB9AF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基盤研究(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A)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33287474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6CDFA44" w14:textId="5C60C13A" w:rsidR="003C1F76" w:rsidRPr="002F29A6" w:rsidRDefault="003C1F76" w:rsidP="00A354C2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8"/>
            <w:vAlign w:val="center"/>
          </w:tcPr>
          <w:p w14:paraId="56909DB0" w14:textId="1DEE17BD" w:rsidR="003C1F76" w:rsidRPr="002F29A6" w:rsidRDefault="00AE3051" w:rsidP="00A354C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基盤研究(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B)</w:t>
            </w:r>
          </w:p>
        </w:tc>
      </w:tr>
      <w:tr w:rsidR="002F29A6" w:rsidRPr="002F29A6" w14:paraId="0C0A5994" w14:textId="77777777" w:rsidTr="001B602D">
        <w:trPr>
          <w:trHeight w:val="52"/>
          <w:jc w:val="right"/>
        </w:trPr>
        <w:tc>
          <w:tcPr>
            <w:tcW w:w="708" w:type="dxa"/>
            <w:vMerge/>
            <w:vAlign w:val="center"/>
          </w:tcPr>
          <w:p w14:paraId="28186C31" w14:textId="77777777" w:rsidR="00AE3051" w:rsidRPr="009B59FA" w:rsidRDefault="00AE3051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Merge/>
            <w:vAlign w:val="center"/>
          </w:tcPr>
          <w:p w14:paraId="4BFB6626" w14:textId="77777777" w:rsidR="00AE3051" w:rsidRPr="009B59FA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196353540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50A83AC0" w14:textId="1FDF6305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9" w:type="dxa"/>
            <w:gridSpan w:val="7"/>
            <w:vAlign w:val="center"/>
          </w:tcPr>
          <w:p w14:paraId="60E2B629" w14:textId="49E3AAAA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基盤研究(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C)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23089714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4732EA3" w14:textId="7C401F93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8"/>
            <w:vAlign w:val="center"/>
          </w:tcPr>
          <w:p w14:paraId="068A8B30" w14:textId="485B9906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挑戦的研究(開拓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29A6" w:rsidRPr="002F29A6" w14:paraId="728EEDD0" w14:textId="77777777" w:rsidTr="001B602D">
        <w:trPr>
          <w:trHeight w:val="52"/>
          <w:jc w:val="right"/>
        </w:trPr>
        <w:tc>
          <w:tcPr>
            <w:tcW w:w="708" w:type="dxa"/>
            <w:vMerge/>
            <w:vAlign w:val="center"/>
          </w:tcPr>
          <w:p w14:paraId="041B2B88" w14:textId="77777777" w:rsidR="00AE3051" w:rsidRPr="009B59FA" w:rsidRDefault="00AE3051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Merge/>
            <w:vAlign w:val="center"/>
          </w:tcPr>
          <w:p w14:paraId="2161ACB1" w14:textId="77777777" w:rsidR="00AE3051" w:rsidRPr="009B59FA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34555284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6475C29C" w14:textId="1B67DF91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9" w:type="dxa"/>
            <w:gridSpan w:val="7"/>
            <w:vAlign w:val="center"/>
          </w:tcPr>
          <w:p w14:paraId="14B7D82E" w14:textId="21187C38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挑戦的研究(萌芽</w:t>
            </w:r>
            <w:r w:rsidRPr="002F29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200550577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6BED19B3" w14:textId="41B18F1B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8"/>
            <w:vAlign w:val="center"/>
          </w:tcPr>
          <w:p w14:paraId="3B2AC330" w14:textId="376C2DC8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若手研究</w:t>
            </w:r>
          </w:p>
        </w:tc>
      </w:tr>
      <w:tr w:rsidR="002F29A6" w:rsidRPr="002F29A6" w14:paraId="352A0A5C" w14:textId="77777777" w:rsidTr="001B602D">
        <w:trPr>
          <w:trHeight w:val="52"/>
          <w:jc w:val="right"/>
        </w:trPr>
        <w:tc>
          <w:tcPr>
            <w:tcW w:w="708" w:type="dxa"/>
            <w:vMerge/>
            <w:vAlign w:val="center"/>
          </w:tcPr>
          <w:p w14:paraId="70463B8C" w14:textId="77777777" w:rsidR="00AE3051" w:rsidRPr="009B59FA" w:rsidRDefault="00AE3051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Merge/>
            <w:vAlign w:val="center"/>
          </w:tcPr>
          <w:p w14:paraId="516754C8" w14:textId="77777777" w:rsidR="00AE3051" w:rsidRPr="009B59FA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6886558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201D2F43" w14:textId="0D3BC496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9" w:type="dxa"/>
            <w:gridSpan w:val="7"/>
            <w:vAlign w:val="center"/>
          </w:tcPr>
          <w:p w14:paraId="1AAACEF2" w14:textId="7339E3FD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研究活動スタート支援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48330270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5D1D6D5" w14:textId="00058B5D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8"/>
            <w:vAlign w:val="center"/>
          </w:tcPr>
          <w:p w14:paraId="042C5E4B" w14:textId="631D5595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特別研究員奨励費</w:t>
            </w:r>
          </w:p>
        </w:tc>
      </w:tr>
      <w:tr w:rsidR="002F29A6" w:rsidRPr="002F29A6" w14:paraId="6A29ED01" w14:textId="77777777" w:rsidTr="001B602D">
        <w:trPr>
          <w:jc w:val="right"/>
        </w:trPr>
        <w:tc>
          <w:tcPr>
            <w:tcW w:w="708" w:type="dxa"/>
            <w:vAlign w:val="center"/>
          </w:tcPr>
          <w:p w14:paraId="70108F88" w14:textId="77777777" w:rsidR="00AE3051" w:rsidRPr="009B59FA" w:rsidRDefault="00AE3051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465F3942" w14:textId="77777777" w:rsidR="00AE3051" w:rsidRPr="009B59FA" w:rsidRDefault="00AE3051" w:rsidP="00AE30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4E2485B2" w14:textId="77777777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0788AC22" w14:textId="77777777" w:rsidTr="001B602D">
        <w:trPr>
          <w:jc w:val="right"/>
        </w:trPr>
        <w:tc>
          <w:tcPr>
            <w:tcW w:w="708" w:type="dxa"/>
            <w:vAlign w:val="center"/>
          </w:tcPr>
          <w:p w14:paraId="6944805E" w14:textId="01F7C0B6" w:rsidR="00AE3051" w:rsidRPr="009B59FA" w:rsidRDefault="00AE3051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03FD9335" w14:textId="52A43E52" w:rsidR="00AE3051" w:rsidRPr="009B59FA" w:rsidRDefault="00AE3051" w:rsidP="00AE30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320511CD" w14:textId="3D3314EF" w:rsidR="00AE3051" w:rsidRPr="00731C15" w:rsidRDefault="00731C15" w:rsidP="00AE305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※</w:t>
            </w:r>
            <w:r w:rsidR="00AE3051" w:rsidRPr="002F29A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1"/>
                <w:szCs w:val="21"/>
              </w:rPr>
              <w:t>該当する場合にはいずれかを選択</w:t>
            </w:r>
            <w:r w:rsidR="00AE3051" w:rsidRPr="002F29A6"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  <w:t>☑</w:t>
            </w:r>
          </w:p>
        </w:tc>
      </w:tr>
      <w:tr w:rsidR="002F29A6" w:rsidRPr="002F29A6" w14:paraId="3D1A508C" w14:textId="77777777" w:rsidTr="001B602D">
        <w:trPr>
          <w:jc w:val="right"/>
        </w:trPr>
        <w:tc>
          <w:tcPr>
            <w:tcW w:w="708" w:type="dxa"/>
            <w:vAlign w:val="center"/>
          </w:tcPr>
          <w:p w14:paraId="214052D8" w14:textId="77777777" w:rsidR="00AE3051" w:rsidRPr="009B59FA" w:rsidRDefault="00AE3051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3BB6EEAD" w14:textId="77777777" w:rsidR="00AE3051" w:rsidRPr="009B59FA" w:rsidRDefault="00AE3051" w:rsidP="00AE30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-150003711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gridSpan w:val="2"/>
              </w:tcPr>
              <w:p w14:paraId="47500FEA" w14:textId="0ABD3C6F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55" w:type="dxa"/>
            <w:gridSpan w:val="2"/>
          </w:tcPr>
          <w:p w14:paraId="657F5AB3" w14:textId="62268CC8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繰越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20066721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384" w:type="dxa"/>
              </w:tcPr>
              <w:p w14:paraId="61C764EF" w14:textId="2C3807DE" w:rsidR="00AE3051" w:rsidRPr="002F29A6" w:rsidRDefault="00A13E9A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</w:tcPr>
          <w:p w14:paraId="397811D8" w14:textId="57A2E7BD" w:rsidR="00AE3051" w:rsidRPr="002F29A6" w:rsidRDefault="00A13E9A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13E9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再繰越</w:t>
            </w:r>
          </w:p>
        </w:tc>
        <w:sdt>
          <w:sdtPr>
            <w:rPr>
              <w:rFonts w:ascii="ＭＳ 明朝" w:eastAsia="ＭＳ 明朝" w:hAnsi="ＭＳ 明朝" w:hint="eastAsia"/>
              <w:color w:val="000000" w:themeColor="text1"/>
              <w:sz w:val="24"/>
              <w:szCs w:val="24"/>
            </w:rPr>
            <w:id w:val="99028694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714" w:type="dxa"/>
                <w:gridSpan w:val="3"/>
              </w:tcPr>
              <w:p w14:paraId="4E517052" w14:textId="0E218058" w:rsidR="00AE3051" w:rsidRPr="002F29A6" w:rsidRDefault="00AE3051" w:rsidP="00AE3051">
                <w:pPr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 w:rsidRPr="002F29A6">
                  <w:rPr>
                    <w:rFonts w:ascii="ＭＳ 明朝" w:eastAsia="ＭＳ 明朝" w:hAnsi="ＭＳ 明朝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2"/>
          </w:tcPr>
          <w:p w14:paraId="254EE65D" w14:textId="46D2802D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延長</w:t>
            </w:r>
          </w:p>
        </w:tc>
        <w:tc>
          <w:tcPr>
            <w:tcW w:w="279" w:type="dxa"/>
          </w:tcPr>
          <w:p w14:paraId="5EE838D4" w14:textId="32100F35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gridSpan w:val="6"/>
          </w:tcPr>
          <w:p w14:paraId="73EF4440" w14:textId="0825ED5F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0D062260" w14:textId="77777777" w:rsidTr="001B602D">
        <w:trPr>
          <w:jc w:val="right"/>
        </w:trPr>
        <w:tc>
          <w:tcPr>
            <w:tcW w:w="708" w:type="dxa"/>
            <w:vAlign w:val="center"/>
          </w:tcPr>
          <w:p w14:paraId="04FE3D80" w14:textId="77777777" w:rsidR="00AE3051" w:rsidRPr="009B59FA" w:rsidRDefault="00AE3051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887" w:type="dxa"/>
            <w:vAlign w:val="center"/>
          </w:tcPr>
          <w:p w14:paraId="288A13BE" w14:textId="77777777" w:rsidR="00AE3051" w:rsidRPr="009B59FA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903" w:type="dxa"/>
            <w:gridSpan w:val="19"/>
          </w:tcPr>
          <w:p w14:paraId="54243B5C" w14:textId="77777777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F29A6" w:rsidRPr="002F29A6" w14:paraId="65AD19B2" w14:textId="77777777" w:rsidTr="001B602D">
        <w:trPr>
          <w:jc w:val="right"/>
        </w:trPr>
        <w:tc>
          <w:tcPr>
            <w:tcW w:w="708" w:type="dxa"/>
            <w:vAlign w:val="center"/>
          </w:tcPr>
          <w:p w14:paraId="3590EA18" w14:textId="0449F6C0" w:rsidR="00AE3051" w:rsidRPr="009B59FA" w:rsidRDefault="00BD6CAF" w:rsidP="0063596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</w:rPr>
              <w:t>８</w:t>
            </w:r>
          </w:p>
        </w:tc>
        <w:tc>
          <w:tcPr>
            <w:tcW w:w="1887" w:type="dxa"/>
            <w:vAlign w:val="center"/>
          </w:tcPr>
          <w:p w14:paraId="13716F64" w14:textId="5E0DCDFD" w:rsidR="00AE3051" w:rsidRPr="009B59FA" w:rsidRDefault="00AE3051" w:rsidP="00AE305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spacing w:val="240"/>
                <w:fitText w:val="1600" w:id="-1432632064"/>
              </w:rPr>
              <w:t>研究課</w:t>
            </w:r>
            <w:r w:rsidRPr="009B59FA">
              <w:rPr>
                <w:rFonts w:ascii="ＭＳ 明朝" w:eastAsia="ＭＳ 明朝" w:hAnsi="ＭＳ 明朝" w:cs="ＭＳ 明朝" w:hint="eastAsia"/>
                <w:color w:val="000000" w:themeColor="text1"/>
                <w:fitText w:val="1600" w:id="-1432632064"/>
              </w:rPr>
              <w:t>題</w:t>
            </w:r>
          </w:p>
        </w:tc>
        <w:tc>
          <w:tcPr>
            <w:tcW w:w="6903" w:type="dxa"/>
            <w:gridSpan w:val="19"/>
          </w:tcPr>
          <w:p w14:paraId="27F994B6" w14:textId="54D6A372" w:rsidR="00731C15" w:rsidRPr="00193128" w:rsidRDefault="00731C15" w:rsidP="00AE305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19312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【必須】代表課題：</w:t>
            </w:r>
            <w:r w:rsidR="00AE3051" w:rsidRPr="0019312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研究課題番号</w:t>
            </w:r>
            <w:r w:rsidR="001647C1" w:rsidRPr="0019312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を記載</w:t>
            </w:r>
          </w:p>
          <w:p w14:paraId="01CB0C8C" w14:textId="0925BB53" w:rsidR="00AE3051" w:rsidRPr="00193128" w:rsidRDefault="00731C15" w:rsidP="00AE305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19312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　　　　分担課題：研究課題番号・</w:t>
            </w:r>
            <w:r w:rsidR="00AE3051" w:rsidRPr="0019312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代表者所属機関</w:t>
            </w:r>
            <w:r w:rsidR="00193128" w:rsidRPr="0019312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名</w:t>
            </w:r>
            <w:r w:rsidR="00AE3051" w:rsidRPr="0019312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・代表者名</w:t>
            </w:r>
            <w:r w:rsidR="001647C1" w:rsidRPr="0019312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を記載</w:t>
            </w:r>
          </w:p>
        </w:tc>
      </w:tr>
      <w:tr w:rsidR="00AE3051" w:rsidRPr="002F29A6" w14:paraId="1FFCD399" w14:textId="77777777" w:rsidTr="001B602D">
        <w:trPr>
          <w:jc w:val="right"/>
        </w:trPr>
        <w:tc>
          <w:tcPr>
            <w:tcW w:w="708" w:type="dxa"/>
            <w:vAlign w:val="center"/>
          </w:tcPr>
          <w:p w14:paraId="63936C60" w14:textId="77777777" w:rsidR="00AE3051" w:rsidRPr="002F29A6" w:rsidRDefault="00AE3051" w:rsidP="00635968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29B183A8" w14:textId="77777777" w:rsidR="00AE3051" w:rsidRPr="002F29A6" w:rsidRDefault="00AE3051" w:rsidP="00AE305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0BCD7379" w14:textId="77777777" w:rsidR="00AE3051" w:rsidRPr="002F29A6" w:rsidRDefault="00AE3051" w:rsidP="00AE305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07" w:type="dxa"/>
            <w:gridSpan w:val="15"/>
            <w:tcBorders>
              <w:bottom w:val="single" w:sz="6" w:space="0" w:color="auto"/>
            </w:tcBorders>
          </w:tcPr>
          <w:p w14:paraId="40F47B68" w14:textId="25654E67" w:rsidR="00731C15" w:rsidRPr="002F29A6" w:rsidRDefault="00731C15" w:rsidP="00731C15">
            <w:pP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1A148346" w14:textId="7196CAF1" w:rsidR="00AE3051" w:rsidRPr="002F29A6" w:rsidRDefault="00AE3051" w:rsidP="00AE30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DE78ADC" w14:textId="76C6E4FF" w:rsidR="00446CC4" w:rsidRPr="002F29A6" w:rsidRDefault="00446CC4" w:rsidP="00A354C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6658" w:type="dxa"/>
        <w:tblLook w:val="04A0" w:firstRow="1" w:lastRow="0" w:firstColumn="1" w:lastColumn="0" w:noHBand="0" w:noVBand="1"/>
      </w:tblPr>
      <w:tblGrid>
        <w:gridCol w:w="2682"/>
      </w:tblGrid>
      <w:tr w:rsidR="002F29A6" w:rsidRPr="002F29A6" w14:paraId="5920E60C" w14:textId="77777777" w:rsidTr="00642885">
        <w:tc>
          <w:tcPr>
            <w:tcW w:w="2682" w:type="dxa"/>
          </w:tcPr>
          <w:p w14:paraId="22921448" w14:textId="54E0EFCD" w:rsidR="00446CC4" w:rsidRPr="002F29A6" w:rsidRDefault="00446CC4" w:rsidP="00446CC4">
            <w:pPr>
              <w:ind w:right="20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</w:rPr>
              <w:t>※研究機構事務室記入</w:t>
            </w:r>
          </w:p>
        </w:tc>
      </w:tr>
      <w:tr w:rsidR="00446CC4" w:rsidRPr="002F29A6" w14:paraId="7B0C35EE" w14:textId="77777777" w:rsidTr="00642885">
        <w:trPr>
          <w:trHeight w:val="458"/>
        </w:trPr>
        <w:tc>
          <w:tcPr>
            <w:tcW w:w="2682" w:type="dxa"/>
            <w:vAlign w:val="center"/>
          </w:tcPr>
          <w:p w14:paraId="5E2636AB" w14:textId="5F577A71" w:rsidR="00CC090D" w:rsidRPr="002F29A6" w:rsidRDefault="00CC090D" w:rsidP="00F62B6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F29A6">
              <w:rPr>
                <w:rFonts w:ascii="ＭＳ 明朝" w:eastAsia="ＭＳ 明朝" w:hAnsi="ＭＳ 明朝" w:hint="eastAsia"/>
                <w:color w:val="000000" w:themeColor="text1"/>
              </w:rPr>
              <w:t>伝票№</w:t>
            </w:r>
          </w:p>
        </w:tc>
      </w:tr>
    </w:tbl>
    <w:p w14:paraId="1A827E56" w14:textId="5BD34F4F" w:rsidR="00446CC4" w:rsidRPr="002F29A6" w:rsidRDefault="00446CC4" w:rsidP="00446CC4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sectPr w:rsidR="00446CC4" w:rsidRPr="002F29A6" w:rsidSect="009B59FA">
      <w:type w:val="continuous"/>
      <w:pgSz w:w="11910" w:h="16840"/>
      <w:pgMar w:top="794" w:right="1140" w:bottom="22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1765" w14:textId="77777777" w:rsidR="00AE3F50" w:rsidRDefault="00AE3F50" w:rsidP="001B4CF0">
      <w:r>
        <w:separator/>
      </w:r>
    </w:p>
  </w:endnote>
  <w:endnote w:type="continuationSeparator" w:id="0">
    <w:p w14:paraId="422D15B1" w14:textId="77777777" w:rsidR="00AE3F50" w:rsidRDefault="00AE3F50" w:rsidP="001B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420C" w14:textId="77777777" w:rsidR="00AE3F50" w:rsidRDefault="00AE3F50" w:rsidP="001B4CF0">
      <w:r>
        <w:separator/>
      </w:r>
    </w:p>
  </w:footnote>
  <w:footnote w:type="continuationSeparator" w:id="0">
    <w:p w14:paraId="5C73A8D2" w14:textId="77777777" w:rsidR="00AE3F50" w:rsidRDefault="00AE3F50" w:rsidP="001B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6ED"/>
    <w:multiLevelType w:val="hybridMultilevel"/>
    <w:tmpl w:val="24F673E8"/>
    <w:lvl w:ilvl="0" w:tplc="F140A8D0">
      <w:start w:val="1"/>
      <w:numFmt w:val="upperLetter"/>
      <w:lvlText w:val="(%1)"/>
      <w:lvlJc w:val="left"/>
      <w:pPr>
        <w:ind w:left="4755" w:hanging="360"/>
      </w:pPr>
      <w:rPr>
        <w:rFonts w:ascii="Meiryo UI" w:eastAsia="Meiryo UI" w:hAnsi="Meiryo UI"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  <w:rPr>
        <w:rFonts w:cs="Times New Roman"/>
      </w:rPr>
    </w:lvl>
  </w:abstractNum>
  <w:num w:numId="1" w16cid:durableId="6464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1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50"/>
    <w:rsid w:val="00026F8D"/>
    <w:rsid w:val="000937D7"/>
    <w:rsid w:val="000B5333"/>
    <w:rsid w:val="00111476"/>
    <w:rsid w:val="00151A27"/>
    <w:rsid w:val="00155F93"/>
    <w:rsid w:val="001647C1"/>
    <w:rsid w:val="00165A95"/>
    <w:rsid w:val="00172002"/>
    <w:rsid w:val="00193128"/>
    <w:rsid w:val="001B46A7"/>
    <w:rsid w:val="001B4CF0"/>
    <w:rsid w:val="001B602D"/>
    <w:rsid w:val="00203C4E"/>
    <w:rsid w:val="0021477A"/>
    <w:rsid w:val="00236ECC"/>
    <w:rsid w:val="002C3742"/>
    <w:rsid w:val="002F29A6"/>
    <w:rsid w:val="002F707C"/>
    <w:rsid w:val="00307F0C"/>
    <w:rsid w:val="00346360"/>
    <w:rsid w:val="00381DB4"/>
    <w:rsid w:val="00387DA3"/>
    <w:rsid w:val="003C1F76"/>
    <w:rsid w:val="003D26F7"/>
    <w:rsid w:val="003E19AE"/>
    <w:rsid w:val="00446CC4"/>
    <w:rsid w:val="00506AF7"/>
    <w:rsid w:val="0054727F"/>
    <w:rsid w:val="005F723C"/>
    <w:rsid w:val="00635968"/>
    <w:rsid w:val="00642885"/>
    <w:rsid w:val="006D4454"/>
    <w:rsid w:val="006E3578"/>
    <w:rsid w:val="006F3401"/>
    <w:rsid w:val="006F3F3D"/>
    <w:rsid w:val="007023FB"/>
    <w:rsid w:val="00731C15"/>
    <w:rsid w:val="007401B7"/>
    <w:rsid w:val="007F6E97"/>
    <w:rsid w:val="00822F95"/>
    <w:rsid w:val="00827010"/>
    <w:rsid w:val="00893B6B"/>
    <w:rsid w:val="008A20C8"/>
    <w:rsid w:val="008F4E44"/>
    <w:rsid w:val="0099321A"/>
    <w:rsid w:val="009B59FA"/>
    <w:rsid w:val="00A0294A"/>
    <w:rsid w:val="00A13A4D"/>
    <w:rsid w:val="00A13E9A"/>
    <w:rsid w:val="00A30EE3"/>
    <w:rsid w:val="00A354C2"/>
    <w:rsid w:val="00A72343"/>
    <w:rsid w:val="00A86D13"/>
    <w:rsid w:val="00A94105"/>
    <w:rsid w:val="00AE3051"/>
    <w:rsid w:val="00AE3F50"/>
    <w:rsid w:val="00B014B8"/>
    <w:rsid w:val="00B61A8F"/>
    <w:rsid w:val="00B64065"/>
    <w:rsid w:val="00BD6CAF"/>
    <w:rsid w:val="00C23C57"/>
    <w:rsid w:val="00C93AA3"/>
    <w:rsid w:val="00CC090D"/>
    <w:rsid w:val="00D3127A"/>
    <w:rsid w:val="00D844FB"/>
    <w:rsid w:val="00DA3035"/>
    <w:rsid w:val="00F3625A"/>
    <w:rsid w:val="00F441BF"/>
    <w:rsid w:val="00F62B60"/>
    <w:rsid w:val="00F64B36"/>
    <w:rsid w:val="00F9656B"/>
    <w:rsid w:val="00F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5E4B35"/>
  <w14:defaultImageDpi w14:val="96"/>
  <w15:docId w15:val="{A6EF81F0-8C89-46E8-A040-A4CDC908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Meiryo UI" w:eastAsia="Meiryo UI" w:hAnsi="Times New Roman" w:cs="Meiryo UI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71"/>
      <w:ind w:left="3213"/>
      <w:outlineLvl w:val="0"/>
    </w:pPr>
    <w:rPr>
      <w:rFonts w:ascii="ＭＳ 明朝" w:eastAsia="ＭＳ 明朝" w:cs="ＭＳ 明朝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Meiryo UI" w:eastAsia="Meiryo UI" w:hAnsi="Times New Roman" w:cs="Meiryo UI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cs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B4C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B4CF0"/>
    <w:rPr>
      <w:rFonts w:ascii="Meiryo UI" w:eastAsia="Meiryo UI" w:hAnsi="Times New Roman" w:cs="Meiryo UI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B4C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B4CF0"/>
    <w:rPr>
      <w:rFonts w:ascii="Meiryo UI" w:eastAsia="Meiryo UI" w:hAnsi="Times New Roman" w:cs="Meiryo UI"/>
      <w:kern w:val="0"/>
      <w:sz w:val="22"/>
      <w:szCs w:val="22"/>
    </w:rPr>
  </w:style>
  <w:style w:type="table" w:styleId="aa">
    <w:name w:val="Table Grid"/>
    <w:basedOn w:val="a1"/>
    <w:uiPriority w:val="39"/>
    <w:rsid w:val="00A35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C09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090D"/>
  </w:style>
  <w:style w:type="character" w:customStyle="1" w:styleId="ad">
    <w:name w:val="コメント文字列 (文字)"/>
    <w:basedOn w:val="a0"/>
    <w:link w:val="ac"/>
    <w:uiPriority w:val="99"/>
    <w:semiHidden/>
    <w:rsid w:val="00CC090D"/>
    <w:rPr>
      <w:rFonts w:ascii="Meiryo UI" w:eastAsia="Meiryo UI" w:hAnsi="Times New Roman" w:cs="Meiryo UI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09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090D"/>
    <w:rPr>
      <w:rFonts w:ascii="Meiryo UI" w:eastAsia="Meiryo UI" w:hAnsi="Times New Roman" w:cs="Meiryo UI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-hirano\Desktop\&#20462;&#27491;&#65288;NO1&#65289;&#25903;&#25173;&#39000;.doc%20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修正（NO1）支払願.doc .dotx</Template>
  <TotalTime>401</TotalTime>
  <Pages>1</Pages>
  <Words>375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あゆみ</dc:creator>
  <cp:keywords/>
  <dc:description/>
  <cp:lastModifiedBy>加藤 将人</cp:lastModifiedBy>
  <cp:revision>36</cp:revision>
  <cp:lastPrinted>2026-04-09T05:33:00Z</cp:lastPrinted>
  <dcterms:created xsi:type="dcterms:W3CDTF">2021-05-28T00:03:00Z</dcterms:created>
  <dcterms:modified xsi:type="dcterms:W3CDTF">2026-04-09T05:37:00Z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for Microsoft 365</vt:lpwstr>
  </property>
</Properties>
</file>